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71" w:rsidRDefault="002E4271" w:rsidP="008013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УЧРЕЖДЕНИЕ</w:t>
      </w:r>
    </w:p>
    <w:p w:rsidR="002E4271" w:rsidRDefault="002E4271" w:rsidP="008013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«УПРАВЛЕНИЕ ДОШКОЛЬНОГО ОБРАЗОВАНИЯ</w:t>
      </w:r>
    </w:p>
    <w:p w:rsidR="002E4271" w:rsidRDefault="002E4271" w:rsidP="008013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УРУС-МАРТАНОВСКОГО  МУНИЦИПАЛЬНОГО РАЙОНА»</w:t>
      </w:r>
    </w:p>
    <w:p w:rsidR="002E4271" w:rsidRDefault="002E4271" w:rsidP="008013A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2E4271" w:rsidRDefault="002E4271" w:rsidP="008013A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«Детский сад №11"Улыбка" г. Урус-Мартан</w:t>
      </w:r>
    </w:p>
    <w:p w:rsidR="002E4271" w:rsidRDefault="002E4271" w:rsidP="008013A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Урус-Мартановского  муниципального района»</w:t>
      </w:r>
    </w:p>
    <w:p w:rsidR="002E4271" w:rsidRDefault="002E4271" w:rsidP="008013A1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(МБДОУ «Детский сад №11 "Улыбка" г. Урус-Мартан»)</w:t>
      </w:r>
    </w:p>
    <w:p w:rsidR="002E4271" w:rsidRPr="007829E3" w:rsidRDefault="002E4271" w:rsidP="007829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E4271" w:rsidRPr="00F94BED" w:rsidRDefault="002E4271" w:rsidP="00F94BE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2E4271" w:rsidRPr="007829E3" w:rsidRDefault="002E4271" w:rsidP="00782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1</w:t>
      </w: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"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Улыбка</w:t>
      </w: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"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г</w:t>
      </w: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Урус-Мартан</w:t>
      </w:r>
    </w:p>
    <w:p w:rsidR="002E4271" w:rsidRPr="007829E3" w:rsidRDefault="002E4271" w:rsidP="007829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2E4271" w:rsidRPr="007829E3" w:rsidRDefault="002E4271" w:rsidP="007829E3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E4271" w:rsidRDefault="002E4271" w:rsidP="007829E3">
      <w:pPr>
        <w:shd w:val="clear" w:color="auto" w:fill="FFFFFF"/>
        <w:spacing w:after="0" w:line="270" w:lineRule="atLeast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78"/>
      </w:tblGrid>
      <w:tr w:rsidR="002E4271" w:rsidRPr="00AC10F1" w:rsidTr="00332C86">
        <w:trPr>
          <w:trHeight w:val="398"/>
        </w:trPr>
        <w:tc>
          <w:tcPr>
            <w:tcW w:w="3369" w:type="dxa"/>
          </w:tcPr>
          <w:p w:rsidR="002E4271" w:rsidRPr="00F94BED" w:rsidRDefault="002E4271" w:rsidP="00F94BED">
            <w:pPr>
              <w:suppressAutoHyphens/>
              <w:spacing w:after="0"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</w:tcPr>
          <w:p w:rsidR="002E4271" w:rsidRPr="00F94BED" w:rsidRDefault="002E4271" w:rsidP="00F94BE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366500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Чеченская Республика Урус-Мартановский район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Урус-Мартан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Горная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  <w:tr w:rsidR="002E4271" w:rsidRPr="00AC10F1" w:rsidTr="00332C86">
        <w:trPr>
          <w:trHeight w:val="541"/>
        </w:trPr>
        <w:tc>
          <w:tcPr>
            <w:tcW w:w="3369" w:type="dxa"/>
          </w:tcPr>
          <w:p w:rsidR="002E4271" w:rsidRPr="00F94BED" w:rsidRDefault="002E4271" w:rsidP="00F94BE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Местонахождение</w:t>
            </w:r>
          </w:p>
          <w:p w:rsidR="002E4271" w:rsidRPr="00F94BED" w:rsidRDefault="002E4271" w:rsidP="00F94BE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</w:tcPr>
          <w:p w:rsidR="002E4271" w:rsidRPr="00F94BED" w:rsidRDefault="002E4271" w:rsidP="00F94BED">
            <w:pPr>
              <w:spacing w:after="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366500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Чеченская Республика Урус-Мартановский район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Урус-Мартан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Горная</w:t>
            </w:r>
            <w:r w:rsidRPr="00F94BE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63</w:t>
            </w:r>
          </w:p>
        </w:tc>
      </w:tr>
    </w:tbl>
    <w:p w:rsidR="002E4271" w:rsidRPr="007829E3" w:rsidRDefault="002E4271" w:rsidP="007829E3">
      <w:pPr>
        <w:shd w:val="clear" w:color="auto" w:fill="FFFFFF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4271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DF7"/>
    <w:rsid w:val="00006BEB"/>
    <w:rsid w:val="001200DA"/>
    <w:rsid w:val="00133DF7"/>
    <w:rsid w:val="00190BE9"/>
    <w:rsid w:val="002B716A"/>
    <w:rsid w:val="002E4271"/>
    <w:rsid w:val="00332C86"/>
    <w:rsid w:val="005200E1"/>
    <w:rsid w:val="00543999"/>
    <w:rsid w:val="007829E3"/>
    <w:rsid w:val="008013A1"/>
    <w:rsid w:val="00AC10F1"/>
    <w:rsid w:val="00B66C28"/>
    <w:rsid w:val="00F9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0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105</Words>
  <Characters>604</Characters>
  <Application>Microsoft Office Outlook</Application>
  <DocSecurity>0</DocSecurity>
  <Lines>0</Lines>
  <Paragraphs>0</Paragraphs>
  <ScaleCrop>false</ScaleCrop>
  <Company>Russia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OOO</cp:lastModifiedBy>
  <cp:revision>5</cp:revision>
  <dcterms:created xsi:type="dcterms:W3CDTF">2019-10-06T08:09:00Z</dcterms:created>
  <dcterms:modified xsi:type="dcterms:W3CDTF">2019-10-10T09:33:00Z</dcterms:modified>
</cp:coreProperties>
</file>